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CA11" w14:textId="680CBCB5" w:rsidR="006E502E" w:rsidRPr="00237684" w:rsidRDefault="0081615A" w:rsidP="006E502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85350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98E7657" wp14:editId="30FE9A9F">
            <wp:extent cx="1485900" cy="11506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B28BF7A" w14:textId="77777777" w:rsidR="006E502E" w:rsidRPr="00237684" w:rsidRDefault="006E502E" w:rsidP="006E502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54661DF" w14:textId="77777777" w:rsidR="006E502E" w:rsidRPr="00237684" w:rsidRDefault="006E502E" w:rsidP="006E502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25647A" w14:textId="77777777" w:rsidR="006E502E" w:rsidRPr="00237684" w:rsidRDefault="00D40902" w:rsidP="006E502E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37684">
        <w:rPr>
          <w:rFonts w:ascii="Arial" w:hAnsi="Arial" w:cs="Arial"/>
          <w:sz w:val="16"/>
          <w:szCs w:val="16"/>
        </w:rPr>
        <w:t>Name und Anschrift des Zahlungsempfängers (Gläubiger)</w:t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D40902" w:rsidRPr="009D5BA2" w14:paraId="3FE1D63F" w14:textId="77777777">
        <w:trPr>
          <w:trHeight w:val="1040"/>
        </w:trPr>
        <w:tc>
          <w:tcPr>
            <w:tcW w:w="5103" w:type="dxa"/>
          </w:tcPr>
          <w:p w14:paraId="4D8C8C90" w14:textId="77777777" w:rsidR="00D40902" w:rsidRPr="009D5BA2" w:rsidRDefault="00D40902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3F94E0D" w14:textId="453A072A" w:rsidR="0081615A" w:rsidRDefault="0085350A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5EE8AB" wp14:editId="793D718C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133350</wp:posOffset>
                      </wp:positionV>
                      <wp:extent cx="2305685" cy="492760"/>
                      <wp:effectExtent l="4445" t="0" r="444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DF7B7A" w14:textId="77777777" w:rsidR="006E502E" w:rsidRPr="006E502E" w:rsidRDefault="006E502E" w:rsidP="006E5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6E502E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t>Wiederkehrende Zahlungen/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br/>
                                  </w:r>
                                  <w:r w:rsidRPr="006E502E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t>Recurrent Payments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EE8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9.55pt;margin-top:10.5pt;width:181.55pt;height:3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" stroked="f">
                      <v:textbox>
                        <w:txbxContent>
                          <w:p w14:paraId="71DF7B7A" w14:textId="77777777" w:rsidR="006E502E" w:rsidRPr="006E502E" w:rsidRDefault="006E502E" w:rsidP="006E502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E502E"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>Wiederkehrende Zahlungen/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br/>
                            </w:r>
                            <w:r w:rsidRPr="006E502E"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>Recurrent Payments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15A">
              <w:rPr>
                <w:rFonts w:ascii="Arial" w:hAnsi="Arial" w:cs="Arial"/>
                <w:sz w:val="20"/>
                <w:szCs w:val="16"/>
              </w:rPr>
              <w:t xml:space="preserve">Freundeskreis zur Förderung kultureller Arbeit </w:t>
            </w:r>
          </w:p>
          <w:p w14:paraId="2E34051E" w14:textId="77777777" w:rsidR="00D40902" w:rsidRDefault="0081615A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im ATRIUM e.V.</w:t>
            </w:r>
          </w:p>
          <w:p w14:paraId="1CB512D0" w14:textId="77777777" w:rsidR="0081615A" w:rsidRDefault="0081615A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Senftenberger Ring 97</w:t>
            </w:r>
          </w:p>
          <w:p w14:paraId="699F70E7" w14:textId="77777777" w:rsidR="0081615A" w:rsidRPr="00974A98" w:rsidRDefault="0081615A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13435 Berlin</w:t>
            </w:r>
          </w:p>
          <w:p w14:paraId="24BB48BA" w14:textId="77777777" w:rsidR="006E502E" w:rsidRPr="009D5BA2" w:rsidRDefault="006E502E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E4FE16" w14:textId="77777777" w:rsidR="00D40902" w:rsidRPr="00237684" w:rsidRDefault="00D40902" w:rsidP="006E502E">
      <w:pPr>
        <w:widowControl w:val="0"/>
        <w:spacing w:line="240" w:lineRule="auto"/>
        <w:rPr>
          <w:rFonts w:ascii="Arial" w:hAnsi="Arial" w:cs="Arial"/>
          <w:sz w:val="16"/>
          <w:szCs w:val="16"/>
        </w:rPr>
      </w:pPr>
    </w:p>
    <w:p w14:paraId="4CF46B9B" w14:textId="77777777" w:rsidR="00D40902" w:rsidRPr="00237684" w:rsidRDefault="00D40902" w:rsidP="00A54208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2"/>
        </w:rPr>
        <w:tab/>
      </w:r>
      <w:r w:rsidRPr="00237684">
        <w:rPr>
          <w:rFonts w:ascii="Arial" w:hAnsi="Arial" w:cs="Arial"/>
          <w:sz w:val="16"/>
          <w:szCs w:val="12"/>
        </w:rPr>
        <w:tab/>
      </w:r>
      <w:r w:rsidR="00A54208" w:rsidRPr="00237684">
        <w:rPr>
          <w:rFonts w:ascii="Arial" w:hAnsi="Arial" w:cs="Arial"/>
          <w:sz w:val="16"/>
          <w:szCs w:val="12"/>
        </w:rPr>
        <w:t xml:space="preserve">    </w:t>
      </w:r>
    </w:p>
    <w:p w14:paraId="57D0FC70" w14:textId="77777777" w:rsidR="00A54208" w:rsidRPr="00237684" w:rsidRDefault="00A54208" w:rsidP="000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16"/>
        </w:rPr>
      </w:pPr>
      <w:r w:rsidRPr="00237684">
        <w:rPr>
          <w:rFonts w:ascii="Arial" w:hAnsi="Arial" w:cs="Arial"/>
          <w:sz w:val="16"/>
          <w:szCs w:val="12"/>
        </w:rPr>
        <w:br/>
      </w:r>
      <w:r w:rsidRPr="00237684">
        <w:rPr>
          <w:rFonts w:ascii="Arial" w:hAnsi="Arial" w:cs="Arial"/>
          <w:sz w:val="16"/>
          <w:szCs w:val="12"/>
        </w:rPr>
        <w:br/>
      </w:r>
      <w:r w:rsidRPr="00237684">
        <w:rPr>
          <w:rFonts w:ascii="Arial" w:hAnsi="Arial" w:cs="Arial"/>
          <w:b/>
          <w:bCs/>
          <w:sz w:val="20"/>
          <w:szCs w:val="16"/>
        </w:rPr>
        <w:t>SEPA-</w:t>
      </w:r>
      <w:r w:rsidR="000D02E9">
        <w:rPr>
          <w:rFonts w:ascii="Arial" w:hAnsi="Arial" w:cs="Arial"/>
          <w:b/>
          <w:bCs/>
          <w:sz w:val="20"/>
          <w:szCs w:val="16"/>
        </w:rPr>
        <w:t>Basis-L</w:t>
      </w:r>
      <w:r w:rsidR="0079642D">
        <w:rPr>
          <w:rFonts w:ascii="Arial" w:hAnsi="Arial" w:cs="Arial"/>
          <w:b/>
          <w:bCs/>
          <w:sz w:val="20"/>
          <w:szCs w:val="16"/>
        </w:rPr>
        <w:t>astschriftm</w:t>
      </w:r>
      <w:r w:rsidRPr="00237684">
        <w:rPr>
          <w:rFonts w:ascii="Arial" w:hAnsi="Arial" w:cs="Arial"/>
          <w:b/>
          <w:bCs/>
          <w:sz w:val="20"/>
          <w:szCs w:val="16"/>
        </w:rPr>
        <w:t>andat</w:t>
      </w:r>
    </w:p>
    <w:p w14:paraId="07713A72" w14:textId="77777777" w:rsidR="00A54208" w:rsidRPr="00237684" w:rsidRDefault="00AC3B30" w:rsidP="00A54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</w:r>
      <w:r w:rsidR="00A54208" w:rsidRPr="00237684">
        <w:rPr>
          <w:rFonts w:ascii="Arial" w:hAnsi="Arial" w:cs="Arial"/>
          <w:sz w:val="16"/>
          <w:szCs w:val="16"/>
        </w:rPr>
        <w:t>Ich/Wir ermächtige(n)</w:t>
      </w:r>
      <w:r w:rsidR="00A54208"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A54208" w:rsidRPr="009D5BA2" w14:paraId="21676C7B" w14:textId="77777777">
        <w:trPr>
          <w:trHeight w:val="205"/>
        </w:trPr>
        <w:tc>
          <w:tcPr>
            <w:tcW w:w="5000" w:type="pct"/>
            <w:vAlign w:val="center"/>
          </w:tcPr>
          <w:p w14:paraId="1DDBCE28" w14:textId="77777777" w:rsidR="00A54208" w:rsidRPr="009D5BA2" w:rsidRDefault="00A54208" w:rsidP="00A5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[Name des Zahlungsempfängers]</w:t>
            </w:r>
          </w:p>
          <w:p w14:paraId="1480847D" w14:textId="77777777" w:rsidR="00A54208" w:rsidRPr="00974A98" w:rsidRDefault="0081615A" w:rsidP="00ED776B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>Freundeskreis ATRIUM e.V.</w:t>
            </w:r>
          </w:p>
        </w:tc>
      </w:tr>
    </w:tbl>
    <w:p w14:paraId="17B95F96" w14:textId="77777777" w:rsidR="00A54208" w:rsidRPr="00237684" w:rsidRDefault="00A54208" w:rsidP="00A54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  <w:t>Zahlungen von meinem/unserem Konto mittels Lastschrift einzuziehen. Zugleich weise(n) ich/wir mein/unser Kreditinstitut an, die von</w:t>
      </w:r>
      <w:r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A54208" w:rsidRPr="009D5BA2" w14:paraId="64D10E40" w14:textId="77777777">
        <w:trPr>
          <w:trHeight w:val="205"/>
        </w:trPr>
        <w:tc>
          <w:tcPr>
            <w:tcW w:w="5000" w:type="pct"/>
            <w:vAlign w:val="center"/>
          </w:tcPr>
          <w:p w14:paraId="3D94BA1C" w14:textId="77777777" w:rsidR="00A54208" w:rsidRPr="009D5BA2" w:rsidRDefault="00A54208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[Name des Zahlungsempfängers]</w:t>
            </w:r>
          </w:p>
          <w:p w14:paraId="0DB49BFE" w14:textId="77777777" w:rsidR="00A54208" w:rsidRPr="00974A98" w:rsidRDefault="00043622" w:rsidP="00ED776B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/>
            </w:r>
            <w:bookmarkStart w:id="0" w:name="Text11"/>
            <w:r w:rsidR="00484254" w:rsidRPr="00974A98">
              <w:rPr>
                <w:rFonts w:ascii="Arial" w:hAnsi="Arial" w:cs="Arial"/>
                <w:sz w:val="20"/>
                <w:szCs w:val="12"/>
              </w:rPr>
              <w:instrText>ZempfName</w:instrTex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="0081615A">
              <w:rPr>
                <w:rFonts w:ascii="Arial" w:hAnsi="Arial" w:cs="Arial"/>
                <w:noProof/>
                <w:sz w:val="20"/>
                <w:szCs w:val="12"/>
              </w:rPr>
              <w:t xml:space="preserve">Freundeskreis ATRIUM e.V.   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0"/>
          </w:p>
        </w:tc>
      </w:tr>
    </w:tbl>
    <w:p w14:paraId="431CA92E" w14:textId="77777777" w:rsidR="00A54208" w:rsidRPr="00237684" w:rsidRDefault="00A54208" w:rsidP="00A54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D93342F" w14:textId="77777777" w:rsidR="00AC3B30" w:rsidRDefault="00A54208" w:rsidP="008A09F9">
      <w:pPr>
        <w:autoSpaceDE w:val="0"/>
        <w:autoSpaceDN w:val="0"/>
        <w:adjustRightInd w:val="0"/>
        <w:spacing w:after="0" w:line="240" w:lineRule="auto"/>
        <w:rPr>
          <w:rFonts w:ascii="O8_9915_FrutigerVRRomanxxxxxx" w:hAnsi="O8_9915_FrutigerVRRomanxxxxxx" w:cs="O8_9915_FrutigerVRRomanxxxxxx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t>auf mein/unser Konto gezogenen Lastschriften einzulösen.</w:t>
      </w:r>
      <w:r w:rsidR="00AC3B30" w:rsidRPr="00237684">
        <w:rPr>
          <w:rFonts w:ascii="Arial" w:hAnsi="Arial" w:cs="Arial"/>
          <w:sz w:val="16"/>
          <w:szCs w:val="16"/>
        </w:rPr>
        <w:br/>
      </w:r>
      <w:r w:rsidR="00AC3B30" w:rsidRPr="00237684">
        <w:rPr>
          <w:rFonts w:ascii="Arial" w:hAnsi="Arial" w:cs="Arial"/>
          <w:sz w:val="16"/>
          <w:szCs w:val="16"/>
        </w:rPr>
        <w:br/>
      </w:r>
      <w:r w:rsidR="008A09F9">
        <w:rPr>
          <w:rFonts w:ascii="O8_9915_FrutigerVRRomanxxxxxx" w:hAnsi="O8_9915_FrutigerVRRomanxxxxxx" w:cs="O8_9915_FrutigerVRRomanxxxxxx"/>
          <w:sz w:val="16"/>
          <w:szCs w:val="16"/>
        </w:rPr>
        <w:t>Hinweis: Ich kann/Wir können innerhalb von acht Wochen, beginnend mit dem Belastungsdatum, die Erstattung des belasteten Betrags verlangen. Es</w:t>
      </w:r>
      <w:r w:rsidR="00CE611C">
        <w:rPr>
          <w:rFonts w:ascii="O8_9915_FrutigerVRRomanxxxxxx" w:hAnsi="O8_9915_FrutigerVRRomanxxxxxx" w:cs="O8_9915_FrutigerVRRomanxxxxxx"/>
          <w:sz w:val="16"/>
          <w:szCs w:val="16"/>
        </w:rPr>
        <w:t xml:space="preserve"> </w:t>
      </w:r>
      <w:r w:rsidR="008A09F9">
        <w:rPr>
          <w:rFonts w:ascii="O8_9915_FrutigerVRRomanxxxxxx" w:hAnsi="O8_9915_FrutigerVRRomanxxxxxx" w:cs="O8_9915_FrutigerVRRomanxxxxxx"/>
          <w:sz w:val="16"/>
          <w:szCs w:val="16"/>
        </w:rPr>
        <w:t>gelten dabei die mit meinem/unserem Kreditinstitut vereinbarten Bedingungen.</w:t>
      </w:r>
    </w:p>
    <w:p w14:paraId="5345CD2F" w14:textId="77777777" w:rsidR="008A09F9" w:rsidRPr="00237684" w:rsidRDefault="008A09F9" w:rsidP="008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AC3B30" w:rsidRPr="009D5BA2" w14:paraId="485CD3BA" w14:textId="77777777">
        <w:trPr>
          <w:trHeight w:val="205"/>
        </w:trPr>
        <w:tc>
          <w:tcPr>
            <w:tcW w:w="5000" w:type="pct"/>
            <w:vAlign w:val="center"/>
          </w:tcPr>
          <w:p w14:paraId="37DD634F" w14:textId="77777777" w:rsidR="00AC3B30" w:rsidRPr="009D5BA2" w:rsidRDefault="00331427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AC3B30" w:rsidRPr="009D5BA2">
              <w:rPr>
                <w:rFonts w:ascii="Arial" w:hAnsi="Arial" w:cs="Arial"/>
                <w:sz w:val="12"/>
                <w:szCs w:val="12"/>
              </w:rPr>
              <w:t xml:space="preserve">Kontoinhaber </w:t>
            </w:r>
            <w:r w:rsidR="00237684" w:rsidRPr="009D5BA2">
              <w:rPr>
                <w:rFonts w:ascii="Arial" w:hAnsi="Arial" w:cs="Arial"/>
                <w:sz w:val="12"/>
                <w:szCs w:val="12"/>
              </w:rPr>
              <w:t xml:space="preserve">/Zahlungspflichtiger </w:t>
            </w:r>
            <w:r w:rsidR="00AC3B30" w:rsidRPr="009D5BA2">
              <w:rPr>
                <w:rFonts w:ascii="Arial" w:hAnsi="Arial" w:cs="Arial"/>
                <w:sz w:val="12"/>
                <w:szCs w:val="12"/>
              </w:rPr>
              <w:t>(Vorname, Name, Straße, Hausnummer, PLZ, Ort)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14:paraId="4337A25E" w14:textId="77777777" w:rsidR="00AC3B30" w:rsidRPr="009D5BA2" w:rsidRDefault="00484254" w:rsidP="00ED776B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hler"/>
                  <w:enabled/>
                  <w:calcOnExit/>
                  <w:textInput/>
                </w:ffData>
              </w:fldChar>
            </w:r>
            <w:bookmarkStart w:id="1" w:name="Zahler"/>
            <w:r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2"/>
              </w:rPr>
            </w:r>
            <w:r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1"/>
          </w:p>
        </w:tc>
      </w:tr>
    </w:tbl>
    <w:p w14:paraId="2C336FC5" w14:textId="77777777" w:rsidR="00AC3B30" w:rsidRPr="00237684" w:rsidRDefault="00AC3B30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AC3B30" w:rsidRPr="009D5BA2" w14:paraId="5D275F37" w14:textId="77777777">
        <w:trPr>
          <w:trHeight w:val="205"/>
        </w:trPr>
        <w:tc>
          <w:tcPr>
            <w:tcW w:w="5000" w:type="pct"/>
            <w:vAlign w:val="center"/>
          </w:tcPr>
          <w:p w14:paraId="4C53B34E" w14:textId="77777777" w:rsidR="00AC3B30" w:rsidRPr="009D5BA2" w:rsidRDefault="00331427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AC3B30" w:rsidRPr="009D5BA2">
              <w:rPr>
                <w:rFonts w:ascii="Arial" w:hAnsi="Arial" w:cs="Arial"/>
                <w:sz w:val="12"/>
                <w:szCs w:val="12"/>
              </w:rPr>
              <w:t>Kreditinstitut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14:paraId="42128FE7" w14:textId="77777777" w:rsidR="00AC3B30" w:rsidRPr="00974A98" w:rsidRDefault="00484254" w:rsidP="00ED776B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Bank"/>
                  <w:enabled/>
                  <w:calcOnExit/>
                  <w:textInput/>
                </w:ffData>
              </w:fldChar>
            </w:r>
            <w:bookmarkStart w:id="2" w:name="Bank"/>
            <w:r w:rsidRPr="00974A98"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 w:rsidRPr="00974A98">
              <w:rPr>
                <w:rFonts w:ascii="Arial" w:hAnsi="Arial" w:cs="Arial"/>
                <w:sz w:val="20"/>
                <w:szCs w:val="12"/>
              </w:rPr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2"/>
          </w:p>
        </w:tc>
      </w:tr>
    </w:tbl>
    <w:p w14:paraId="4A7CBA10" w14:textId="77777777" w:rsidR="00AC3B30" w:rsidRPr="00237684" w:rsidRDefault="00AC3B30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2"/>
        <w:gridCol w:w="5063"/>
      </w:tblGrid>
      <w:tr w:rsidR="008A55D4" w:rsidRPr="009D5BA2" w14:paraId="4FB87D67" w14:textId="77777777">
        <w:trPr>
          <w:trHeight w:val="406"/>
        </w:trPr>
        <w:tc>
          <w:tcPr>
            <w:tcW w:w="2500" w:type="pct"/>
            <w:vAlign w:val="center"/>
          </w:tcPr>
          <w:p w14:paraId="2DFAE609" w14:textId="77777777" w:rsidR="008A55D4" w:rsidRPr="009D5BA2" w:rsidRDefault="00331427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8A55D4" w:rsidRPr="009D5BA2">
              <w:rPr>
                <w:rFonts w:ascii="Arial" w:hAnsi="Arial" w:cs="Arial"/>
                <w:sz w:val="12"/>
                <w:szCs w:val="12"/>
              </w:rPr>
              <w:t>BIC</w:t>
            </w:r>
            <w:r w:rsidR="008A55D4" w:rsidRPr="009D5BA2">
              <w:rPr>
                <w:rFonts w:ascii="Arial" w:hAnsi="Arial" w:cs="Arial"/>
                <w:sz w:val="10"/>
                <w:szCs w:val="12"/>
              </w:rPr>
              <w:t>1</w:t>
            </w:r>
            <w:r>
              <w:rPr>
                <w:rFonts w:ascii="Arial" w:hAnsi="Arial" w:cs="Arial"/>
                <w:sz w:val="10"/>
                <w:szCs w:val="12"/>
              </w:rPr>
              <w:t>]</w:t>
            </w:r>
          </w:p>
          <w:p w14:paraId="0D57A22B" w14:textId="77777777" w:rsidR="00327C70" w:rsidRPr="00974A98" w:rsidRDefault="0048425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BIC"/>
                  <w:enabled/>
                  <w:calcOnExit/>
                  <w:textInput/>
                </w:ffData>
              </w:fldChar>
            </w:r>
            <w:bookmarkStart w:id="3" w:name="BIC"/>
            <w:r w:rsidRPr="00974A98"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 w:rsidRPr="00974A98">
              <w:rPr>
                <w:rFonts w:ascii="Arial" w:hAnsi="Arial" w:cs="Arial"/>
                <w:sz w:val="20"/>
                <w:szCs w:val="12"/>
              </w:rPr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3"/>
          </w:p>
        </w:tc>
        <w:tc>
          <w:tcPr>
            <w:tcW w:w="2500" w:type="pct"/>
            <w:vAlign w:val="center"/>
          </w:tcPr>
          <w:p w14:paraId="75F4F641" w14:textId="77777777" w:rsidR="00327C70" w:rsidRPr="009D5BA2" w:rsidRDefault="00331427" w:rsidP="00ED776B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327C70" w:rsidRPr="009D5BA2">
              <w:rPr>
                <w:rFonts w:ascii="Arial" w:hAnsi="Arial" w:cs="Arial"/>
                <w:sz w:val="12"/>
                <w:szCs w:val="12"/>
              </w:rPr>
              <w:t>IBAN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14:paraId="51980303" w14:textId="77777777" w:rsidR="008A55D4" w:rsidRPr="00974A98" w:rsidRDefault="00484254" w:rsidP="00ED776B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IBAN"/>
                  <w:enabled/>
                  <w:calcOnExit/>
                  <w:textInput/>
                </w:ffData>
              </w:fldChar>
            </w:r>
            <w:bookmarkStart w:id="4" w:name="IBAN"/>
            <w:r w:rsidRPr="00974A98"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 w:rsidRPr="00974A98">
              <w:rPr>
                <w:rFonts w:ascii="Arial" w:hAnsi="Arial" w:cs="Arial"/>
                <w:sz w:val="20"/>
                <w:szCs w:val="12"/>
              </w:rPr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4"/>
          </w:p>
        </w:tc>
      </w:tr>
    </w:tbl>
    <w:p w14:paraId="73AFC729" w14:textId="77777777" w:rsidR="00CF7CDA" w:rsidRDefault="00CF7CDA" w:rsidP="00CF7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0"/>
          <w:szCs w:val="12"/>
        </w:rPr>
        <w:br/>
      </w:r>
      <w:r w:rsidRPr="00237684">
        <w:rPr>
          <w:rFonts w:ascii="Arial" w:hAnsi="Arial" w:cs="Arial"/>
          <w:sz w:val="10"/>
          <w:szCs w:val="12"/>
        </w:rPr>
        <w:t xml:space="preserve">1 </w:t>
      </w:r>
      <w:r w:rsidRPr="00237684">
        <w:rPr>
          <w:rFonts w:ascii="Arial" w:hAnsi="Arial" w:cs="Arial"/>
          <w:sz w:val="12"/>
          <w:szCs w:val="12"/>
        </w:rPr>
        <w:t>Hinweis: Ab 01.02.2014 kann die Angabe des BIC entfallen, wenn die IBAN mit DE beginnt.</w:t>
      </w:r>
    </w:p>
    <w:p w14:paraId="39785B91" w14:textId="77777777" w:rsidR="00AC3B30" w:rsidRPr="00237684" w:rsidRDefault="00AC3B30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95DA443" w14:textId="77777777"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8738F54" w14:textId="77777777"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44E866D" w14:textId="77777777"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2"/>
        <w:gridCol w:w="5063"/>
      </w:tblGrid>
      <w:tr w:rsidR="00237684" w:rsidRPr="009D5BA2" w14:paraId="774D4E7D" w14:textId="77777777">
        <w:trPr>
          <w:trHeight w:val="406"/>
        </w:trPr>
        <w:tc>
          <w:tcPr>
            <w:tcW w:w="2500" w:type="pct"/>
            <w:vAlign w:val="center"/>
          </w:tcPr>
          <w:p w14:paraId="5387AF48" w14:textId="77777777" w:rsidR="00237684" w:rsidRPr="009D5BA2" w:rsidRDefault="00331427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237684" w:rsidRPr="009D5BA2">
              <w:rPr>
                <w:rFonts w:ascii="Arial" w:hAnsi="Arial" w:cs="Arial"/>
                <w:sz w:val="12"/>
                <w:szCs w:val="12"/>
              </w:rPr>
              <w:t>Ort, Datum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14:paraId="175C3307" w14:textId="77777777" w:rsidR="00237684" w:rsidRPr="009D5BA2" w:rsidRDefault="0023768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14:paraId="471E4D2A" w14:textId="77777777" w:rsidR="00237684" w:rsidRPr="009D5BA2" w:rsidRDefault="0023768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14:paraId="708311E2" w14:textId="77777777" w:rsidR="00237684" w:rsidRPr="009D5BA2" w:rsidRDefault="0048425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OrtDatum"/>
                  <w:enabled/>
                  <w:calcOnExit/>
                  <w:textInput/>
                </w:ffData>
              </w:fldChar>
            </w:r>
            <w:bookmarkStart w:id="5" w:name="OrtDatum"/>
            <w:r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2"/>
              </w:rPr>
            </w:r>
            <w:r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2043A8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5"/>
          </w:p>
        </w:tc>
        <w:tc>
          <w:tcPr>
            <w:tcW w:w="2500" w:type="pct"/>
            <w:vAlign w:val="center"/>
          </w:tcPr>
          <w:p w14:paraId="6F51EBD5" w14:textId="77777777" w:rsidR="0079642D" w:rsidRPr="009D5BA2" w:rsidRDefault="0079642D" w:rsidP="0079642D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Unterschrift (Zahlungspflichtiger)</w:t>
            </w:r>
          </w:p>
          <w:p w14:paraId="34D13767" w14:textId="77777777" w:rsidR="00237684" w:rsidRPr="009D5BA2" w:rsidRDefault="00237684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14:paraId="594728FB" w14:textId="77777777" w:rsidR="00237684" w:rsidRPr="009D5BA2" w:rsidRDefault="00237684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14:paraId="19FC18BA" w14:textId="77777777" w:rsidR="00237684" w:rsidRPr="009D5BA2" w:rsidRDefault="00237684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14:paraId="6BC91714" w14:textId="77777777"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C875C45" w14:textId="77777777"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FEB7C3D" w14:textId="77777777"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09FA57" w14:textId="77777777"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1D5AEB4" w14:textId="77777777"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4D9BF3BA" w14:textId="77777777"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72E1F338" w14:textId="77777777"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613CA493" w14:textId="77777777"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6E8297B5" w14:textId="77777777" w:rsid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302E1B5" w14:textId="77777777"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099A669" w14:textId="77777777"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191D2D3" w14:textId="77777777" w:rsidR="00CF7CDA" w:rsidRDefault="00CF7CDA" w:rsidP="00CF7C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6"/>
        </w:rPr>
      </w:pPr>
    </w:p>
    <w:p w14:paraId="3251C9D6" w14:textId="77777777" w:rsidR="00CF7CDA" w:rsidRDefault="00F60617" w:rsidP="00CF7C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Ausfertigung für den Zahlungsempfänger</w:t>
      </w:r>
    </w:p>
    <w:p w14:paraId="06B8E0C6" w14:textId="77777777"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7D93D116" w14:textId="1019C843" w:rsidR="0081615A" w:rsidRPr="00237684" w:rsidRDefault="0081615A" w:rsidP="0081615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85350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910D07E" wp14:editId="5E31A11C">
            <wp:extent cx="1485900" cy="11506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AC92BEF" w14:textId="77777777" w:rsidR="0081615A" w:rsidRPr="00237684" w:rsidRDefault="0081615A" w:rsidP="008161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2A73BE1" w14:textId="77777777" w:rsidR="0081615A" w:rsidRPr="00237684" w:rsidRDefault="0081615A" w:rsidP="008161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B0E839" w14:textId="77777777" w:rsidR="0081615A" w:rsidRPr="00237684" w:rsidRDefault="0081615A" w:rsidP="0081615A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37684">
        <w:rPr>
          <w:rFonts w:ascii="Arial" w:hAnsi="Arial" w:cs="Arial"/>
          <w:sz w:val="16"/>
          <w:szCs w:val="16"/>
        </w:rPr>
        <w:t>Name und Anschrift des Zahlungsempfängers (Gläubiger)</w:t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81615A" w:rsidRPr="009D5BA2" w14:paraId="47FF7130" w14:textId="77777777" w:rsidTr="009050BD">
        <w:trPr>
          <w:trHeight w:val="1040"/>
        </w:trPr>
        <w:tc>
          <w:tcPr>
            <w:tcW w:w="5103" w:type="dxa"/>
          </w:tcPr>
          <w:p w14:paraId="71C9C978" w14:textId="77777777" w:rsidR="0081615A" w:rsidRPr="009D5BA2" w:rsidRDefault="0081615A" w:rsidP="009050BD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6542ED9D" w14:textId="45A8B733" w:rsidR="0081615A" w:rsidRDefault="0085350A" w:rsidP="009050BD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1B72F4" wp14:editId="140CAF2B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133350</wp:posOffset>
                      </wp:positionV>
                      <wp:extent cx="2305685" cy="492760"/>
                      <wp:effectExtent l="4445" t="0" r="4445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CE3FF3" w14:textId="77777777" w:rsidR="0081615A" w:rsidRPr="006E502E" w:rsidRDefault="0081615A" w:rsidP="008161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6E502E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t>Wiederkehrende Zahlungen/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br/>
                                  </w:r>
                                  <w:r w:rsidRPr="006E502E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t>Recurrent Payments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B72F4" id="Text Box 7" o:spid="_x0000_s1027" type="#_x0000_t202" style="position:absolute;left:0;text-align:left;margin-left:289.55pt;margin-top:10.5pt;width:181.55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" stroked="f">
                      <v:textbox>
                        <w:txbxContent>
                          <w:p w14:paraId="42CE3FF3" w14:textId="77777777" w:rsidR="0081615A" w:rsidRPr="006E502E" w:rsidRDefault="0081615A" w:rsidP="008161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E502E"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>Wiederkehrende Zahlungen/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br/>
                            </w:r>
                            <w:r w:rsidRPr="006E502E"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>Recurrent Payments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15A">
              <w:rPr>
                <w:rFonts w:ascii="Arial" w:hAnsi="Arial" w:cs="Arial"/>
                <w:sz w:val="20"/>
                <w:szCs w:val="16"/>
              </w:rPr>
              <w:t xml:space="preserve">Freundeskreis zur Förderung kultureller Arbeit </w:t>
            </w:r>
          </w:p>
          <w:p w14:paraId="53A284F6" w14:textId="77777777" w:rsidR="0081615A" w:rsidRDefault="0081615A" w:rsidP="009050BD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im ATRIUM e.V.</w:t>
            </w:r>
          </w:p>
          <w:p w14:paraId="1CD3C4E9" w14:textId="77777777" w:rsidR="0081615A" w:rsidRDefault="0081615A" w:rsidP="009050BD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Senftenberger Ring 97</w:t>
            </w:r>
          </w:p>
          <w:p w14:paraId="0335D592" w14:textId="77777777" w:rsidR="0081615A" w:rsidRPr="00974A98" w:rsidRDefault="0081615A" w:rsidP="009050BD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13435 Berlin</w:t>
            </w:r>
          </w:p>
          <w:p w14:paraId="434EFAFC" w14:textId="77777777" w:rsidR="0081615A" w:rsidRPr="009D5BA2" w:rsidRDefault="0081615A" w:rsidP="009050BD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A60E8A" w14:textId="77777777" w:rsidR="0081615A" w:rsidRPr="00237684" w:rsidRDefault="0081615A" w:rsidP="0081615A">
      <w:pPr>
        <w:widowControl w:val="0"/>
        <w:spacing w:line="240" w:lineRule="auto"/>
        <w:rPr>
          <w:rFonts w:ascii="Arial" w:hAnsi="Arial" w:cs="Arial"/>
          <w:sz w:val="16"/>
          <w:szCs w:val="16"/>
        </w:rPr>
      </w:pPr>
    </w:p>
    <w:p w14:paraId="56887E47" w14:textId="77777777" w:rsidR="0081615A" w:rsidRPr="00237684" w:rsidRDefault="0081615A" w:rsidP="0081615A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2"/>
        </w:rPr>
        <w:tab/>
      </w:r>
      <w:r w:rsidRPr="00237684">
        <w:rPr>
          <w:rFonts w:ascii="Arial" w:hAnsi="Arial" w:cs="Arial"/>
          <w:sz w:val="16"/>
          <w:szCs w:val="12"/>
        </w:rPr>
        <w:tab/>
        <w:t xml:space="preserve">    </w:t>
      </w:r>
    </w:p>
    <w:p w14:paraId="4D6141D5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16"/>
        </w:rPr>
      </w:pPr>
      <w:r w:rsidRPr="00237684">
        <w:rPr>
          <w:rFonts w:ascii="Arial" w:hAnsi="Arial" w:cs="Arial"/>
          <w:sz w:val="16"/>
          <w:szCs w:val="12"/>
        </w:rPr>
        <w:br/>
      </w:r>
      <w:r w:rsidRPr="00237684">
        <w:rPr>
          <w:rFonts w:ascii="Arial" w:hAnsi="Arial" w:cs="Arial"/>
          <w:sz w:val="16"/>
          <w:szCs w:val="12"/>
        </w:rPr>
        <w:br/>
      </w:r>
      <w:r w:rsidRPr="00237684">
        <w:rPr>
          <w:rFonts w:ascii="Arial" w:hAnsi="Arial" w:cs="Arial"/>
          <w:b/>
          <w:bCs/>
          <w:sz w:val="20"/>
          <w:szCs w:val="16"/>
        </w:rPr>
        <w:t>SEPA-</w:t>
      </w:r>
      <w:r>
        <w:rPr>
          <w:rFonts w:ascii="Arial" w:hAnsi="Arial" w:cs="Arial"/>
          <w:b/>
          <w:bCs/>
          <w:sz w:val="20"/>
          <w:szCs w:val="16"/>
        </w:rPr>
        <w:t>Basis-Lastschriftm</w:t>
      </w:r>
      <w:r w:rsidRPr="00237684">
        <w:rPr>
          <w:rFonts w:ascii="Arial" w:hAnsi="Arial" w:cs="Arial"/>
          <w:b/>
          <w:bCs/>
          <w:sz w:val="20"/>
          <w:szCs w:val="16"/>
        </w:rPr>
        <w:t>andat</w:t>
      </w:r>
    </w:p>
    <w:p w14:paraId="272772A1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  <w:t>Ich/Wir ermächtige(n)</w:t>
      </w:r>
      <w:r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81615A" w:rsidRPr="009D5BA2" w14:paraId="451E831A" w14:textId="77777777" w:rsidTr="009050BD">
        <w:trPr>
          <w:trHeight w:val="205"/>
        </w:trPr>
        <w:tc>
          <w:tcPr>
            <w:tcW w:w="5000" w:type="pct"/>
            <w:vAlign w:val="center"/>
          </w:tcPr>
          <w:p w14:paraId="2F6553B2" w14:textId="77777777" w:rsidR="0081615A" w:rsidRPr="009D5BA2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[Name des Zahlungsempfängers]</w:t>
            </w:r>
          </w:p>
          <w:p w14:paraId="5D4898E5" w14:textId="77777777" w:rsidR="0081615A" w:rsidRPr="00974A98" w:rsidRDefault="0081615A" w:rsidP="009050BD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>Freundeskreis ATRIUM e.V.</w:t>
            </w:r>
          </w:p>
        </w:tc>
      </w:tr>
    </w:tbl>
    <w:p w14:paraId="3E98443A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  <w:t>Zahlungen von meinem/unserem Konto mittels Lastschrift einzuziehen. Zugleich weise(n) ich/wir mein/unser Kreditinstitut an, die von</w:t>
      </w:r>
      <w:r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81615A" w:rsidRPr="009D5BA2" w14:paraId="01E3722A" w14:textId="77777777" w:rsidTr="009050BD">
        <w:trPr>
          <w:trHeight w:val="205"/>
        </w:trPr>
        <w:tc>
          <w:tcPr>
            <w:tcW w:w="5000" w:type="pct"/>
            <w:vAlign w:val="center"/>
          </w:tcPr>
          <w:p w14:paraId="727E3F5B" w14:textId="77777777" w:rsidR="0081615A" w:rsidRPr="009D5BA2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[Name des Zahlungsempfängers]</w:t>
            </w:r>
          </w:p>
          <w:p w14:paraId="7051818A" w14:textId="77777777" w:rsidR="0081615A" w:rsidRPr="00974A98" w:rsidRDefault="0081615A" w:rsidP="009050BD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/>
            </w:r>
            <w:r w:rsidRPr="00974A98">
              <w:rPr>
                <w:rFonts w:ascii="Arial" w:hAnsi="Arial" w:cs="Arial"/>
                <w:sz w:val="20"/>
                <w:szCs w:val="12"/>
              </w:rPr>
              <w:instrText>ZempfName</w:instrTex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2"/>
              </w:rPr>
              <w:t xml:space="preserve">Freundeskreis ATRIUM e.V.   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</w:p>
        </w:tc>
      </w:tr>
    </w:tbl>
    <w:p w14:paraId="0D9F5F72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1D5602" w14:textId="77777777" w:rsidR="0081615A" w:rsidRDefault="0081615A" w:rsidP="0081615A">
      <w:pPr>
        <w:autoSpaceDE w:val="0"/>
        <w:autoSpaceDN w:val="0"/>
        <w:adjustRightInd w:val="0"/>
        <w:spacing w:after="0" w:line="240" w:lineRule="auto"/>
        <w:rPr>
          <w:rFonts w:ascii="O8_9915_FrutigerVRRomanxxxxxx" w:hAnsi="O8_9915_FrutigerVRRomanxxxxxx" w:cs="O8_9915_FrutigerVRRomanxxxxxx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t>auf mein/unser Konto gezogenen Lastschriften einzulösen.</w:t>
      </w:r>
      <w:r w:rsidRPr="00237684">
        <w:rPr>
          <w:rFonts w:ascii="Arial" w:hAnsi="Arial" w:cs="Arial"/>
          <w:sz w:val="16"/>
          <w:szCs w:val="16"/>
        </w:rPr>
        <w:br/>
      </w:r>
      <w:r w:rsidRPr="00237684">
        <w:rPr>
          <w:rFonts w:ascii="Arial" w:hAnsi="Arial" w:cs="Arial"/>
          <w:sz w:val="16"/>
          <w:szCs w:val="16"/>
        </w:rPr>
        <w:br/>
      </w:r>
      <w:r>
        <w:rPr>
          <w:rFonts w:ascii="O8_9915_FrutigerVRRomanxxxxxx" w:hAnsi="O8_9915_FrutigerVRRomanxxxxxx" w:cs="O8_9915_FrutigerVRRomanxxxxxx"/>
          <w:sz w:val="16"/>
          <w:szCs w:val="16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p w14:paraId="1E79610C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81615A" w:rsidRPr="009D5BA2" w14:paraId="599DC0E7" w14:textId="77777777" w:rsidTr="009050BD">
        <w:trPr>
          <w:trHeight w:val="205"/>
        </w:trPr>
        <w:tc>
          <w:tcPr>
            <w:tcW w:w="5000" w:type="pct"/>
            <w:vAlign w:val="center"/>
          </w:tcPr>
          <w:p w14:paraId="318CC66D" w14:textId="77777777" w:rsidR="0081615A" w:rsidRPr="009D5BA2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Pr="009D5BA2">
              <w:rPr>
                <w:rFonts w:ascii="Arial" w:hAnsi="Arial" w:cs="Arial"/>
                <w:sz w:val="12"/>
                <w:szCs w:val="12"/>
              </w:rPr>
              <w:t>Kontoinhaber /Zahlungspflichtiger (Vorname, Name, Straße, Hausnummer, PLZ, Ort)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14:paraId="00A51EDD" w14:textId="77777777" w:rsidR="0081615A" w:rsidRPr="009D5BA2" w:rsidRDefault="0081615A" w:rsidP="009050BD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hler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2"/>
              </w:rPr>
            </w:r>
            <w:r>
              <w:rPr>
                <w:rFonts w:ascii="Arial" w:hAnsi="Arial" w:cs="Arial"/>
                <w:sz w:val="20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sz w:val="20"/>
                <w:szCs w:val="12"/>
              </w:rPr>
              <w:fldChar w:fldCharType="end"/>
            </w:r>
          </w:p>
        </w:tc>
      </w:tr>
    </w:tbl>
    <w:p w14:paraId="13FE35BD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81615A" w:rsidRPr="009D5BA2" w14:paraId="71A2B62F" w14:textId="77777777" w:rsidTr="009050BD">
        <w:trPr>
          <w:trHeight w:val="205"/>
        </w:trPr>
        <w:tc>
          <w:tcPr>
            <w:tcW w:w="5000" w:type="pct"/>
            <w:vAlign w:val="center"/>
          </w:tcPr>
          <w:p w14:paraId="1A604E1B" w14:textId="77777777" w:rsidR="0081615A" w:rsidRPr="009D5BA2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Pr="009D5BA2">
              <w:rPr>
                <w:rFonts w:ascii="Arial" w:hAnsi="Arial" w:cs="Arial"/>
                <w:sz w:val="12"/>
                <w:szCs w:val="12"/>
              </w:rPr>
              <w:t>Kreditinstitut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14:paraId="7BA12F5B" w14:textId="77777777" w:rsidR="0081615A" w:rsidRPr="00974A98" w:rsidRDefault="0081615A" w:rsidP="009050BD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Bank"/>
                  <w:enabled/>
                  <w:calcOnExit/>
                  <w:textInput/>
                </w:ffData>
              </w:fldChar>
            </w:r>
            <w:r w:rsidRPr="00974A98"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 w:rsidRPr="00974A98">
              <w:rPr>
                <w:rFonts w:ascii="Arial" w:hAnsi="Arial" w:cs="Arial"/>
                <w:sz w:val="20"/>
                <w:szCs w:val="12"/>
              </w:rPr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</w:p>
        </w:tc>
      </w:tr>
    </w:tbl>
    <w:p w14:paraId="0A341A4B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2"/>
        <w:gridCol w:w="5063"/>
      </w:tblGrid>
      <w:tr w:rsidR="0081615A" w:rsidRPr="009D5BA2" w14:paraId="29F4E1D1" w14:textId="77777777" w:rsidTr="009050BD">
        <w:trPr>
          <w:trHeight w:val="406"/>
        </w:trPr>
        <w:tc>
          <w:tcPr>
            <w:tcW w:w="2500" w:type="pct"/>
            <w:vAlign w:val="center"/>
          </w:tcPr>
          <w:p w14:paraId="0BE17469" w14:textId="77777777" w:rsidR="0081615A" w:rsidRPr="009D5BA2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Pr="009D5BA2">
              <w:rPr>
                <w:rFonts w:ascii="Arial" w:hAnsi="Arial" w:cs="Arial"/>
                <w:sz w:val="12"/>
                <w:szCs w:val="12"/>
              </w:rPr>
              <w:t>BIC</w:t>
            </w:r>
            <w:r w:rsidRPr="009D5BA2">
              <w:rPr>
                <w:rFonts w:ascii="Arial" w:hAnsi="Arial" w:cs="Arial"/>
                <w:sz w:val="10"/>
                <w:szCs w:val="12"/>
              </w:rPr>
              <w:t>1</w:t>
            </w:r>
            <w:r>
              <w:rPr>
                <w:rFonts w:ascii="Arial" w:hAnsi="Arial" w:cs="Arial"/>
                <w:sz w:val="10"/>
                <w:szCs w:val="12"/>
              </w:rPr>
              <w:t>]</w:t>
            </w:r>
          </w:p>
          <w:p w14:paraId="633B865B" w14:textId="77777777" w:rsidR="0081615A" w:rsidRPr="00974A98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BIC"/>
                  <w:enabled/>
                  <w:calcOnExit/>
                  <w:textInput/>
                </w:ffData>
              </w:fldChar>
            </w:r>
            <w:r w:rsidRPr="00974A98"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 w:rsidRPr="00974A98">
              <w:rPr>
                <w:rFonts w:ascii="Arial" w:hAnsi="Arial" w:cs="Arial"/>
                <w:sz w:val="20"/>
                <w:szCs w:val="12"/>
              </w:rPr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7D9E4352" w14:textId="77777777" w:rsidR="0081615A" w:rsidRPr="009D5BA2" w:rsidRDefault="0081615A" w:rsidP="009050BD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Pr="009D5BA2">
              <w:rPr>
                <w:rFonts w:ascii="Arial" w:hAnsi="Arial" w:cs="Arial"/>
                <w:sz w:val="12"/>
                <w:szCs w:val="12"/>
              </w:rPr>
              <w:t>IBAN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14:paraId="3B89A111" w14:textId="77777777" w:rsidR="0081615A" w:rsidRPr="00974A98" w:rsidRDefault="0081615A" w:rsidP="009050BD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IBAN"/>
                  <w:enabled/>
                  <w:calcOnExit/>
                  <w:textInput/>
                </w:ffData>
              </w:fldChar>
            </w:r>
            <w:r w:rsidRPr="00974A98"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 w:rsidRPr="00974A98">
              <w:rPr>
                <w:rFonts w:ascii="Arial" w:hAnsi="Arial" w:cs="Arial"/>
                <w:sz w:val="20"/>
                <w:szCs w:val="12"/>
              </w:rPr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</w:p>
        </w:tc>
      </w:tr>
    </w:tbl>
    <w:p w14:paraId="3287E432" w14:textId="77777777" w:rsidR="0081615A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0"/>
          <w:szCs w:val="12"/>
        </w:rPr>
        <w:br/>
      </w:r>
      <w:r w:rsidRPr="00237684">
        <w:rPr>
          <w:rFonts w:ascii="Arial" w:hAnsi="Arial" w:cs="Arial"/>
          <w:sz w:val="10"/>
          <w:szCs w:val="12"/>
        </w:rPr>
        <w:t xml:space="preserve">1 </w:t>
      </w:r>
      <w:r w:rsidRPr="00237684">
        <w:rPr>
          <w:rFonts w:ascii="Arial" w:hAnsi="Arial" w:cs="Arial"/>
          <w:sz w:val="12"/>
          <w:szCs w:val="12"/>
        </w:rPr>
        <w:t>Hinweis: Ab 01.02.2014 kann die Angabe des BIC entfallen, wenn die IBAN mit DE beginnt.</w:t>
      </w:r>
    </w:p>
    <w:p w14:paraId="224A20C4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0D7C770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10ACB0F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61CE134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2"/>
        <w:gridCol w:w="5063"/>
      </w:tblGrid>
      <w:tr w:rsidR="0081615A" w:rsidRPr="009D5BA2" w14:paraId="0279ED63" w14:textId="77777777" w:rsidTr="009050BD">
        <w:trPr>
          <w:trHeight w:val="406"/>
        </w:trPr>
        <w:tc>
          <w:tcPr>
            <w:tcW w:w="2500" w:type="pct"/>
            <w:vAlign w:val="center"/>
          </w:tcPr>
          <w:p w14:paraId="2CF8712B" w14:textId="77777777" w:rsidR="0081615A" w:rsidRPr="009D5BA2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Pr="009D5BA2">
              <w:rPr>
                <w:rFonts w:ascii="Arial" w:hAnsi="Arial" w:cs="Arial"/>
                <w:sz w:val="12"/>
                <w:szCs w:val="12"/>
              </w:rPr>
              <w:t>Ort, Datum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14:paraId="521A39F7" w14:textId="77777777" w:rsidR="0081615A" w:rsidRPr="009D5BA2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14:paraId="532E8D2C" w14:textId="77777777" w:rsidR="0081615A" w:rsidRPr="009D5BA2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14:paraId="3BEAC606" w14:textId="77777777" w:rsidR="0081615A" w:rsidRPr="009D5BA2" w:rsidRDefault="0081615A" w:rsidP="0090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OrtDatum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2"/>
              </w:rPr>
            </w:r>
            <w:r>
              <w:rPr>
                <w:rFonts w:ascii="Arial" w:hAnsi="Arial" w:cs="Arial"/>
                <w:sz w:val="20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>
              <w:rPr>
                <w:rFonts w:ascii="Arial" w:hAnsi="Arial" w:cs="Arial"/>
                <w:sz w:val="20"/>
                <w:szCs w:val="1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38BBA361" w14:textId="77777777" w:rsidR="0081615A" w:rsidRPr="009D5BA2" w:rsidRDefault="0081615A" w:rsidP="009050BD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Unterschrift (Zahlungspflichtiger)</w:t>
            </w:r>
          </w:p>
          <w:p w14:paraId="117799DB" w14:textId="77777777" w:rsidR="0081615A" w:rsidRPr="009D5BA2" w:rsidRDefault="0081615A" w:rsidP="009050BD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14:paraId="34562354" w14:textId="77777777" w:rsidR="0081615A" w:rsidRPr="009D5BA2" w:rsidRDefault="0081615A" w:rsidP="009050BD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14:paraId="67960CE7" w14:textId="77777777" w:rsidR="0081615A" w:rsidRPr="009D5BA2" w:rsidRDefault="0081615A" w:rsidP="009050BD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14:paraId="1A949EEC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A180CD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D72ABE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18F6E94" w14:textId="77777777" w:rsidR="0081615A" w:rsidRPr="00237684" w:rsidRDefault="0081615A" w:rsidP="0081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691D60B" w14:textId="77777777"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63CD3943" w14:textId="77777777"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531AB44D" w14:textId="77777777"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4283DC91" w14:textId="77777777"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7B18469" w14:textId="77777777"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03192E6" w14:textId="77777777"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DD6AD5" w14:textId="77777777" w:rsidR="002043A8" w:rsidRDefault="002043A8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15828BA" w14:textId="77777777" w:rsidR="0079642D" w:rsidRDefault="0079642D" w:rsidP="007964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6"/>
        </w:rPr>
      </w:pPr>
    </w:p>
    <w:p w14:paraId="2E1F15A7" w14:textId="77777777" w:rsidR="0079642D" w:rsidRDefault="0079642D" w:rsidP="00CF7C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Ausferti</w:t>
      </w:r>
      <w:r w:rsidR="0038221B">
        <w:rPr>
          <w:rFonts w:ascii="Arial" w:hAnsi="Arial" w:cs="Arial"/>
          <w:b/>
          <w:sz w:val="18"/>
          <w:szCs w:val="16"/>
        </w:rPr>
        <w:t>gung für den Zahlungspflichtigen</w:t>
      </w:r>
    </w:p>
    <w:sectPr w:rsidR="0079642D" w:rsidSect="00CF7CDA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0F58" w14:textId="77777777" w:rsidR="0087529B" w:rsidRDefault="0087529B" w:rsidP="006E502E">
      <w:pPr>
        <w:spacing w:after="0" w:line="240" w:lineRule="auto"/>
      </w:pPr>
      <w:r>
        <w:separator/>
      </w:r>
    </w:p>
  </w:endnote>
  <w:endnote w:type="continuationSeparator" w:id="0">
    <w:p w14:paraId="70AC1ACB" w14:textId="77777777" w:rsidR="0087529B" w:rsidRDefault="0087529B" w:rsidP="006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8_9915_FrutigerVRRomanxxxxxx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1495" w14:textId="77777777" w:rsidR="0087529B" w:rsidRDefault="0087529B" w:rsidP="006E502E">
      <w:pPr>
        <w:spacing w:after="0" w:line="240" w:lineRule="auto"/>
      </w:pPr>
      <w:r>
        <w:separator/>
      </w:r>
    </w:p>
  </w:footnote>
  <w:footnote w:type="continuationSeparator" w:id="0">
    <w:p w14:paraId="76E6B6DC" w14:textId="77777777" w:rsidR="0087529B" w:rsidRDefault="0087529B" w:rsidP="006E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0B"/>
    <w:rsid w:val="0001760B"/>
    <w:rsid w:val="00043622"/>
    <w:rsid w:val="000C15B1"/>
    <w:rsid w:val="000D02E9"/>
    <w:rsid w:val="001E4AFA"/>
    <w:rsid w:val="002043A8"/>
    <w:rsid w:val="00217D9B"/>
    <w:rsid w:val="00237684"/>
    <w:rsid w:val="002C49E4"/>
    <w:rsid w:val="00327C70"/>
    <w:rsid w:val="00331427"/>
    <w:rsid w:val="0038221B"/>
    <w:rsid w:val="0046168A"/>
    <w:rsid w:val="00484254"/>
    <w:rsid w:val="00494C09"/>
    <w:rsid w:val="0054539D"/>
    <w:rsid w:val="00554F01"/>
    <w:rsid w:val="00565B17"/>
    <w:rsid w:val="005B11A9"/>
    <w:rsid w:val="00681D7D"/>
    <w:rsid w:val="006E502E"/>
    <w:rsid w:val="00706772"/>
    <w:rsid w:val="0079642D"/>
    <w:rsid w:val="007B0920"/>
    <w:rsid w:val="00801860"/>
    <w:rsid w:val="0081615A"/>
    <w:rsid w:val="0085350A"/>
    <w:rsid w:val="0087529B"/>
    <w:rsid w:val="008A09F9"/>
    <w:rsid w:val="008A55D4"/>
    <w:rsid w:val="009050BD"/>
    <w:rsid w:val="00930C05"/>
    <w:rsid w:val="009450AE"/>
    <w:rsid w:val="00974A98"/>
    <w:rsid w:val="009B5A4E"/>
    <w:rsid w:val="009D5BA2"/>
    <w:rsid w:val="009E191B"/>
    <w:rsid w:val="00A5250C"/>
    <w:rsid w:val="00A54208"/>
    <w:rsid w:val="00AB5883"/>
    <w:rsid w:val="00AC3B30"/>
    <w:rsid w:val="00B025B3"/>
    <w:rsid w:val="00B52B81"/>
    <w:rsid w:val="00C3021A"/>
    <w:rsid w:val="00CB3B22"/>
    <w:rsid w:val="00CE611C"/>
    <w:rsid w:val="00CF7CDA"/>
    <w:rsid w:val="00D40902"/>
    <w:rsid w:val="00D471D8"/>
    <w:rsid w:val="00D54D21"/>
    <w:rsid w:val="00D935D9"/>
    <w:rsid w:val="00E408E2"/>
    <w:rsid w:val="00E540B1"/>
    <w:rsid w:val="00ED776B"/>
    <w:rsid w:val="00EE4A5F"/>
    <w:rsid w:val="00EE798B"/>
    <w:rsid w:val="00F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8D62"/>
  <w15:chartTrackingRefBased/>
  <w15:docId w15:val="{3BB68EB7-D299-4121-A6FB-BE1D3A7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D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09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502E"/>
  </w:style>
  <w:style w:type="paragraph" w:styleId="Fuzeile">
    <w:name w:val="footer"/>
    <w:basedOn w:val="Standard"/>
    <w:link w:val="Fu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nanzen\SEPA-Basis-Lastschrift-Mandat.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SEPA-Basis-Lastschrift-Mandat.doc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SEPA-Basis-Lastschriftmandat (SEPA Direct Debit Mandate)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SEPA-Basis-Lastschriftmandat (SEPA Direct Debit Mandate)</dc:title>
  <dc:subject/>
  <dc:creator>jugen</dc:creator>
  <cp:keywords/>
  <dc:description/>
  <cp:lastModifiedBy>Hans Marquardt</cp:lastModifiedBy>
  <cp:revision>2</cp:revision>
  <cp:lastPrinted>2013-01-28T13:07:00Z</cp:lastPrinted>
  <dcterms:created xsi:type="dcterms:W3CDTF">2025-09-10T18:34:00Z</dcterms:created>
  <dcterms:modified xsi:type="dcterms:W3CDTF">2025-09-10T18:34:00Z</dcterms:modified>
</cp:coreProperties>
</file>